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6E4" w:rsidRPr="00806402" w:rsidRDefault="003A76E4" w:rsidP="0080640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06402">
        <w:rPr>
          <w:rFonts w:ascii="Times New Roman" w:hAnsi="Times New Roman"/>
          <w:b/>
          <w:sz w:val="28"/>
          <w:szCs w:val="28"/>
          <w:lang w:val="uk-UA"/>
        </w:rPr>
        <w:t xml:space="preserve">Завдання </w:t>
      </w:r>
    </w:p>
    <w:p w:rsidR="003A76E4" w:rsidRPr="00806402" w:rsidRDefault="003A76E4" w:rsidP="002A5540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806402">
        <w:rPr>
          <w:rFonts w:ascii="Times New Roman" w:hAnsi="Times New Roman"/>
          <w:sz w:val="28"/>
          <w:szCs w:val="28"/>
          <w:lang w:val="uk-UA"/>
        </w:rPr>
        <w:t>для самостійної роботи з курсу «Математичний аналіз» для студентів 2-го курсу спеціальності «014 Середня освіта (математика)», денної форми навчання (група 221).</w:t>
      </w:r>
    </w:p>
    <w:p w:rsidR="003A76E4" w:rsidRPr="00806402" w:rsidRDefault="003A76E4" w:rsidP="002A5540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806402">
        <w:rPr>
          <w:rFonts w:ascii="Times New Roman" w:hAnsi="Times New Roman"/>
          <w:sz w:val="28"/>
          <w:szCs w:val="28"/>
          <w:lang w:val="uk-UA"/>
        </w:rPr>
        <w:t>(доцент Плоткін Я.Д.)</w:t>
      </w:r>
    </w:p>
    <w:p w:rsidR="003A76E4" w:rsidRPr="00B02CFA" w:rsidRDefault="003A76E4" w:rsidP="002A5540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B02CFA">
        <w:rPr>
          <w:rFonts w:ascii="Times New Roman" w:hAnsi="Times New Roman"/>
          <w:sz w:val="28"/>
          <w:szCs w:val="28"/>
          <w:lang w:val="uk-UA"/>
        </w:rPr>
        <w:t>1. Вивчити тему «Подвійний інтеграл» та виконати завдання № 3540, 3541, 3542, 3548, 3550, 3591 (Берман Г.М. «Збірник задач з курсу математичного аналізу»).</w:t>
      </w:r>
    </w:p>
    <w:p w:rsidR="003A76E4" w:rsidRPr="00B02CFA" w:rsidRDefault="003A76E4" w:rsidP="002A5540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B02CFA">
        <w:rPr>
          <w:rFonts w:ascii="Times New Roman" w:hAnsi="Times New Roman"/>
          <w:sz w:val="28"/>
          <w:szCs w:val="28"/>
          <w:lang w:val="uk-UA"/>
        </w:rPr>
        <w:t>2. Вивчити тему «Площа поверхні» та виконати завдання № 3629, 3636 (Берман Г.М. «Збірник задач з курсу математичного аналізу»).</w:t>
      </w:r>
    </w:p>
    <w:p w:rsidR="003A76E4" w:rsidRPr="00B02CFA" w:rsidRDefault="003A76E4" w:rsidP="002A5540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B02CFA">
        <w:rPr>
          <w:rFonts w:ascii="Times New Roman" w:hAnsi="Times New Roman"/>
          <w:sz w:val="28"/>
          <w:szCs w:val="28"/>
          <w:lang w:val="uk-UA"/>
        </w:rPr>
        <w:t>3. Підготувати реферат на тему «Криволінійний інтеграл першого роду».</w:t>
      </w:r>
    </w:p>
    <w:p w:rsidR="003A76E4" w:rsidRDefault="003A76E4" w:rsidP="002A5540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3A76E4" w:rsidRPr="002A5540" w:rsidRDefault="003A76E4" w:rsidP="002A5540">
      <w:pPr>
        <w:jc w:val="both"/>
        <w:rPr>
          <w:sz w:val="28"/>
          <w:szCs w:val="28"/>
          <w:lang w:val="uk-UA"/>
        </w:rPr>
      </w:pPr>
    </w:p>
    <w:sectPr w:rsidR="003A76E4" w:rsidRPr="002A5540" w:rsidSect="005C0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8272A"/>
    <w:multiLevelType w:val="hybridMultilevel"/>
    <w:tmpl w:val="DFCAD860"/>
    <w:lvl w:ilvl="0" w:tplc="CA6E8D5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94F73ED"/>
    <w:multiLevelType w:val="hybridMultilevel"/>
    <w:tmpl w:val="00700D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55E7"/>
    <w:rsid w:val="000853BC"/>
    <w:rsid w:val="002A5540"/>
    <w:rsid w:val="003A76E4"/>
    <w:rsid w:val="005C0FC7"/>
    <w:rsid w:val="00806402"/>
    <w:rsid w:val="008F5155"/>
    <w:rsid w:val="00B02CFA"/>
    <w:rsid w:val="00C855E7"/>
    <w:rsid w:val="00DB3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FC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A55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82</Words>
  <Characters>468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Надежда Богданова </cp:lastModifiedBy>
  <cp:revision>7</cp:revision>
  <dcterms:created xsi:type="dcterms:W3CDTF">2020-03-12T16:40:00Z</dcterms:created>
  <dcterms:modified xsi:type="dcterms:W3CDTF">2020-03-13T06:52:00Z</dcterms:modified>
</cp:coreProperties>
</file>